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6"/>
        <w:gridCol w:w="567"/>
        <w:gridCol w:w="425"/>
        <w:gridCol w:w="709"/>
        <w:gridCol w:w="425"/>
        <w:gridCol w:w="567"/>
        <w:gridCol w:w="709"/>
        <w:gridCol w:w="1976"/>
        <w:gridCol w:w="1939"/>
      </w:tblGrid>
      <w:tr w:rsidR="00905981" w:rsidRPr="003D114E" w14:paraId="475D2DFA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563094CC" w:rsidR="00A43872" w:rsidRPr="009B54A2" w:rsidRDefault="00FC67F7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 w:rsidRPr="009B54A2">
              <w:rPr>
                <w:color w:val="0F4C81"/>
                <w:sz w:val="36"/>
                <w:szCs w:val="36"/>
              </w:rPr>
              <w:t xml:space="preserve">Verklaring van </w:t>
            </w:r>
            <w:r w:rsidR="000E5750">
              <w:rPr>
                <w:color w:val="0F4C81"/>
                <w:sz w:val="36"/>
                <w:szCs w:val="36"/>
              </w:rPr>
              <w:t>lidmaatschap</w:t>
            </w:r>
            <w:r w:rsidR="00D170D7">
              <w:rPr>
                <w:color w:val="0F4C81"/>
                <w:sz w:val="36"/>
                <w:szCs w:val="36"/>
              </w:rPr>
              <w:t xml:space="preserve"> van een</w:t>
            </w:r>
            <w:r w:rsidR="009B54A2" w:rsidRPr="009B54A2">
              <w:rPr>
                <w:color w:val="0F4C81"/>
                <w:sz w:val="36"/>
                <w:szCs w:val="36"/>
              </w:rPr>
              <w:t xml:space="preserve"> huisartsenkring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E22F1" w14:textId="77777777" w:rsidR="00A43872" w:rsidRDefault="001246EB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ELG</w:t>
            </w:r>
            <w:r w:rsidR="00DC06A0">
              <w:rPr>
                <w:b w:val="0"/>
                <w:color w:val="0F4C81"/>
                <w:sz w:val="12"/>
                <w:szCs w:val="12"/>
              </w:rPr>
              <w:t>E</w:t>
            </w:r>
            <w:r w:rsidRPr="00873484">
              <w:rPr>
                <w:b w:val="0"/>
                <w:color w:val="0F4C81"/>
                <w:sz w:val="12"/>
                <w:szCs w:val="12"/>
              </w:rPr>
              <w:t>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="000F2A23" w:rsidRPr="00873484">
              <w:rPr>
                <w:b w:val="0"/>
                <w:color w:val="0F4C81"/>
                <w:sz w:val="12"/>
                <w:szCs w:val="12"/>
              </w:rPr>
              <w:t>24</w:t>
            </w:r>
            <w:r w:rsidR="004218BB">
              <w:rPr>
                <w:b w:val="0"/>
                <w:color w:val="0F4C81"/>
                <w:sz w:val="12"/>
                <w:szCs w:val="12"/>
              </w:rPr>
              <w:t>1219</w:t>
            </w:r>
          </w:p>
          <w:p w14:paraId="27F04393" w14:textId="653762BC" w:rsidR="004218BB" w:rsidRPr="004218BB" w:rsidRDefault="004218BB" w:rsidP="004218BB"/>
        </w:tc>
      </w:tr>
      <w:tr w:rsidR="00905981" w:rsidRPr="003D114E" w14:paraId="0E32D909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3F90F390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</w:t>
            </w:r>
            <w:r w:rsidR="000F2A23">
              <w:rPr>
                <w:color w:val="0F4C81"/>
              </w:rPr>
              <w:t>/</w:t>
            </w:r>
            <w:r w:rsidR="00905981">
              <w:rPr>
                <w:color w:val="0F4C81"/>
              </w:rPr>
              <w:t>///////</w:t>
            </w:r>
          </w:p>
        </w:tc>
      </w:tr>
      <w:tr w:rsidR="00905981" w:rsidRPr="008D64F3" w14:paraId="2BCF5BCE" w14:textId="77777777" w:rsidTr="0087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6" w:type="dxa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953" w:type="dxa"/>
            <w:gridSpan w:val="9"/>
            <w:shd w:val="clear" w:color="auto" w:fill="auto"/>
          </w:tcPr>
          <w:p w14:paraId="23BB1124" w14:textId="77777777" w:rsidR="00A43872" w:rsidRPr="00873484" w:rsidRDefault="00A43872" w:rsidP="004C605D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ECC7E" w14:textId="77777777" w:rsidR="0055445B" w:rsidRPr="0055445B" w:rsidRDefault="0055445B" w:rsidP="0055445B">
            <w:pPr>
              <w:spacing w:before="80"/>
              <w:ind w:left="28"/>
              <w:rPr>
                <w:b/>
              </w:rPr>
            </w:pPr>
            <w:r w:rsidRPr="0055445B">
              <w:rPr>
                <w:b/>
              </w:rPr>
              <w:t>Afdeling Eerste Lijn en Gespecialiseerde Zorg</w:t>
            </w:r>
          </w:p>
          <w:p w14:paraId="00A0C9D9" w14:textId="0ACE1E89" w:rsidR="008D64F3" w:rsidRDefault="008D64F3" w:rsidP="0055445B">
            <w:pPr>
              <w:spacing w:before="80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14:paraId="336C470D" w14:textId="77777777" w:rsidR="008D64F3" w:rsidRPr="008D64F3" w:rsidRDefault="008D64F3" w:rsidP="008D64F3">
            <w:pPr>
              <w:ind w:left="29"/>
            </w:pPr>
            <w:r w:rsidRPr="008D64F3">
              <w:t>p/a PMV-Standaardleningen</w:t>
            </w:r>
          </w:p>
          <w:p w14:paraId="5BEE808F" w14:textId="77777777" w:rsidR="008D64F3" w:rsidRDefault="008D64F3" w:rsidP="008D64F3">
            <w:pPr>
              <w:ind w:left="29"/>
            </w:pPr>
            <w:r>
              <w:t>Oude Graanmarkt 63, 1000 BRUSSEL</w:t>
            </w:r>
          </w:p>
          <w:p w14:paraId="6654A1D0" w14:textId="77777777" w:rsidR="000F2A23" w:rsidRDefault="008D64F3" w:rsidP="008D64F3">
            <w:pPr>
              <w:ind w:left="29"/>
            </w:pPr>
            <w:r>
              <w:rPr>
                <w:b/>
              </w:rPr>
              <w:t>T</w:t>
            </w:r>
            <w:r>
              <w:t xml:space="preserve"> 02 229 52 30</w:t>
            </w:r>
          </w:p>
          <w:p w14:paraId="0428C9B8" w14:textId="36DCA977" w:rsidR="00A43872" w:rsidRPr="008D64F3" w:rsidRDefault="000F2A23" w:rsidP="008D64F3">
            <w:pPr>
              <w:ind w:left="29"/>
              <w:rPr>
                <w:color w:val="0F4C81"/>
              </w:rPr>
            </w:pPr>
            <w:hyperlink r:id="rId13" w:history="1">
              <w:r w:rsidRPr="008775C1">
                <w:rPr>
                  <w:rStyle w:val="Hyperlink"/>
                </w:rPr>
                <w:t>praktijkondersteuning@pmv.eu</w:t>
              </w:r>
            </w:hyperlink>
          </w:p>
        </w:tc>
      </w:tr>
      <w:tr w:rsidR="00905981" w:rsidRPr="003D114E" w14:paraId="097F9A85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8D64F3" w:rsidRDefault="008C4B7F" w:rsidP="004D213B">
            <w:pPr>
              <w:pStyle w:val="leeg"/>
            </w:pP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5102D" w14:textId="77777777" w:rsidR="002D263E" w:rsidRPr="00710A7A" w:rsidRDefault="002D263E" w:rsidP="002D263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Waarvoor dient dit formulier?</w:t>
            </w:r>
          </w:p>
          <w:p w14:paraId="3B908768" w14:textId="76A75DBA" w:rsidR="001E649E" w:rsidRPr="006A653B" w:rsidRDefault="000F2A23" w:rsidP="001E649E">
            <w:pPr>
              <w:ind w:left="28"/>
              <w:rPr>
                <w:rStyle w:val="Zwaar"/>
                <w:b w:val="0"/>
                <w:bCs w:val="0"/>
                <w:i/>
                <w:iCs/>
              </w:rPr>
            </w:pPr>
            <w:r>
              <w:rPr>
                <w:rStyle w:val="Zwaar"/>
                <w:b w:val="0"/>
                <w:bCs w:val="0"/>
                <w:i/>
                <w:iCs/>
              </w:rPr>
              <w:t>U voegt dit formulier</w:t>
            </w:r>
            <w:r w:rsidR="001E649E" w:rsidRPr="006A653B">
              <w:rPr>
                <w:rStyle w:val="Zwaar"/>
                <w:b w:val="0"/>
                <w:bCs w:val="0"/>
                <w:i/>
                <w:iCs/>
              </w:rPr>
              <w:t xml:space="preserve"> bij uw aanvraag </w:t>
            </w:r>
            <w:r w:rsidRPr="006A653B">
              <w:rPr>
                <w:rStyle w:val="Zwaar"/>
                <w:b w:val="0"/>
                <w:bCs w:val="0"/>
                <w:i/>
                <w:iCs/>
              </w:rPr>
              <w:t>v</w:t>
            </w:r>
            <w:r>
              <w:rPr>
                <w:rStyle w:val="Zwaar"/>
                <w:b w:val="0"/>
                <w:bCs w:val="0"/>
                <w:i/>
                <w:iCs/>
              </w:rPr>
              <w:t>an</w:t>
            </w:r>
            <w:r w:rsidRPr="006A653B">
              <w:rPr>
                <w:rStyle w:val="Zwaar"/>
                <w:b w:val="0"/>
                <w:bCs w:val="0"/>
                <w:i/>
                <w:iCs/>
              </w:rPr>
              <w:t xml:space="preserve"> </w:t>
            </w:r>
            <w:r w:rsidR="001E649E" w:rsidRPr="006A653B">
              <w:rPr>
                <w:rStyle w:val="Zwaar"/>
                <w:b w:val="0"/>
                <w:bCs w:val="0"/>
                <w:i/>
                <w:iCs/>
              </w:rPr>
              <w:t xml:space="preserve">een </w:t>
            </w:r>
            <w:r w:rsidR="001E649E">
              <w:rPr>
                <w:rStyle w:val="Zwaar"/>
                <w:b w:val="0"/>
                <w:bCs w:val="0"/>
                <w:i/>
                <w:iCs/>
              </w:rPr>
              <w:t>tegemoetkoming in loonkost</w:t>
            </w:r>
            <w:r>
              <w:rPr>
                <w:rStyle w:val="Zwaar"/>
                <w:b w:val="0"/>
                <w:bCs w:val="0"/>
                <w:i/>
                <w:iCs/>
              </w:rPr>
              <w:t>en</w:t>
            </w:r>
            <w:r w:rsidR="001E649E">
              <w:rPr>
                <w:rStyle w:val="Zwaar"/>
                <w:b w:val="0"/>
                <w:bCs w:val="0"/>
                <w:i/>
                <w:iCs/>
              </w:rPr>
              <w:t xml:space="preserve"> of telesecretariaat, of bij uw aanvraag </w:t>
            </w:r>
            <w:r>
              <w:rPr>
                <w:rStyle w:val="Zwaar"/>
                <w:b w:val="0"/>
                <w:bCs w:val="0"/>
                <w:i/>
                <w:iCs/>
              </w:rPr>
              <w:t xml:space="preserve">van </w:t>
            </w:r>
            <w:r w:rsidR="001E649E">
              <w:rPr>
                <w:rStyle w:val="Zwaar"/>
                <w:b w:val="0"/>
                <w:bCs w:val="0"/>
                <w:i/>
                <w:iCs/>
              </w:rPr>
              <w:t xml:space="preserve">een </w:t>
            </w:r>
            <w:r w:rsidR="001E649E" w:rsidRPr="006A653B">
              <w:rPr>
                <w:rStyle w:val="Zwaar"/>
                <w:b w:val="0"/>
                <w:bCs w:val="0"/>
                <w:i/>
                <w:iCs/>
              </w:rPr>
              <w:t>renteloze lening</w:t>
            </w:r>
            <w:r w:rsidR="001E649E">
              <w:rPr>
                <w:rStyle w:val="Zwaar"/>
                <w:b w:val="0"/>
                <w:bCs w:val="0"/>
                <w:i/>
                <w:iCs/>
              </w:rPr>
              <w:t>.</w:t>
            </w:r>
            <w:r w:rsidR="001E649E" w:rsidRPr="006A653B">
              <w:rPr>
                <w:rStyle w:val="Zwaar"/>
                <w:b w:val="0"/>
                <w:bCs w:val="0"/>
                <w:i/>
                <w:iCs/>
              </w:rPr>
              <w:t xml:space="preserve"> </w:t>
            </w:r>
          </w:p>
          <w:p w14:paraId="2EEF52DF" w14:textId="2FC7A720" w:rsidR="002D263E" w:rsidRPr="00710A7A" w:rsidRDefault="002D263E" w:rsidP="002D263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Wie vult dit formulier in?</w:t>
            </w:r>
          </w:p>
          <w:p w14:paraId="51F04478" w14:textId="35297999" w:rsidR="00C94546" w:rsidRPr="00FE097A" w:rsidRDefault="002D263E" w:rsidP="00FE097A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b w:val="0"/>
              </w:rPr>
            </w:pPr>
            <w:r w:rsidRPr="00D9492E">
              <w:rPr>
                <w:b w:val="0"/>
                <w:color w:val="auto"/>
              </w:rPr>
              <w:t xml:space="preserve">De </w:t>
            </w:r>
            <w:r w:rsidR="003F626B" w:rsidRPr="00D9492E">
              <w:rPr>
                <w:b w:val="0"/>
                <w:color w:val="auto"/>
              </w:rPr>
              <w:t>voorzitter</w:t>
            </w:r>
            <w:r w:rsidRPr="00D9492E">
              <w:rPr>
                <w:b w:val="0"/>
                <w:color w:val="auto"/>
              </w:rPr>
              <w:t xml:space="preserve"> </w:t>
            </w:r>
            <w:r w:rsidRPr="00710A7A">
              <w:rPr>
                <w:b w:val="0"/>
              </w:rPr>
              <w:t xml:space="preserve">van de </w:t>
            </w:r>
            <w:r>
              <w:rPr>
                <w:b w:val="0"/>
              </w:rPr>
              <w:t xml:space="preserve">huisartsenkring </w:t>
            </w:r>
            <w:r w:rsidRPr="00710A7A">
              <w:rPr>
                <w:b w:val="0"/>
              </w:rPr>
              <w:t xml:space="preserve">vult dit formulier in voor de huisarts die een </w:t>
            </w:r>
            <w:r w:rsidR="00345E37">
              <w:rPr>
                <w:b w:val="0"/>
              </w:rPr>
              <w:t xml:space="preserve">financiële ondersteuning </w:t>
            </w:r>
            <w:r w:rsidR="00FE097A">
              <w:rPr>
                <w:b w:val="0"/>
              </w:rPr>
              <w:t xml:space="preserve">voor </w:t>
            </w:r>
            <w:r w:rsidR="00583A6E">
              <w:rPr>
                <w:b w:val="0"/>
              </w:rPr>
              <w:t xml:space="preserve">praktijkvoering </w:t>
            </w:r>
            <w:r w:rsidR="00A00C10">
              <w:rPr>
                <w:b w:val="0"/>
              </w:rPr>
              <w:t>aanvraagt</w:t>
            </w:r>
            <w:r w:rsidRPr="00710A7A">
              <w:rPr>
                <w:b w:val="0"/>
              </w:rPr>
              <w:t>.</w:t>
            </w:r>
          </w:p>
        </w:tc>
      </w:tr>
      <w:tr w:rsidR="00905981" w:rsidRPr="003D114E" w14:paraId="2AACB504" w14:textId="77777777" w:rsidTr="008775C1">
        <w:trPr>
          <w:trHeight w:hRule="exact" w:val="25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27CC" w14:textId="77777777" w:rsidR="002F76D5" w:rsidRPr="003D114E" w:rsidRDefault="002F76D5" w:rsidP="00240854">
            <w:pPr>
              <w:pStyle w:val="leeg"/>
            </w:pPr>
          </w:p>
        </w:tc>
      </w:tr>
      <w:tr w:rsidR="00905981" w:rsidRPr="003D114E" w14:paraId="1B50EF73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3D114E" w:rsidRDefault="00585957" w:rsidP="008775C1"/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3F8B9E3D" w:rsidR="00585957" w:rsidRPr="003D114E" w:rsidRDefault="00471BE8" w:rsidP="005733D9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</w:t>
            </w:r>
            <w:r>
              <w:rPr>
                <w:rFonts w:cs="Calibri"/>
              </w:rPr>
              <w:t>huisartsenkring</w:t>
            </w:r>
            <w:r w:rsidR="001C65DD">
              <w:rPr>
                <w:rFonts w:cs="Calibri"/>
              </w:rPr>
              <w:t xml:space="preserve"> en </w:t>
            </w:r>
            <w:r w:rsidR="001C65DD" w:rsidRPr="00D9492E">
              <w:rPr>
                <w:rFonts w:cs="Calibri"/>
              </w:rPr>
              <w:t>van de v</w:t>
            </w:r>
            <w:r w:rsidR="00C734EE" w:rsidRPr="00D9492E">
              <w:rPr>
                <w:rFonts w:cs="Calibri"/>
              </w:rPr>
              <w:t>oorzitter</w:t>
            </w:r>
          </w:p>
        </w:tc>
      </w:tr>
      <w:tr w:rsidR="00905981" w:rsidRPr="003D114E" w14:paraId="2681BEED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A65AC" w14:textId="77777777" w:rsidR="001C65DD" w:rsidRPr="004D213B" w:rsidRDefault="001C65DD" w:rsidP="00240854">
            <w:pPr>
              <w:pStyle w:val="leeg"/>
            </w:pPr>
          </w:p>
        </w:tc>
      </w:tr>
      <w:tr w:rsidR="00905981" w:rsidRPr="003D114E" w14:paraId="4E86F7DC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677C3" w14:textId="77777777" w:rsidR="001C65DD" w:rsidRPr="003D114E" w:rsidRDefault="001C65DD" w:rsidP="00240854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D63B5" w14:textId="461A0B93" w:rsidR="001C65DD" w:rsidRPr="00FF630A" w:rsidRDefault="001C65DD" w:rsidP="00240854">
            <w:pPr>
              <w:pStyle w:val="Vraag"/>
            </w:pPr>
            <w:r w:rsidRPr="00FF630A">
              <w:t>V</w:t>
            </w:r>
            <w:r>
              <w:t>ul de gegevens van de huisartsenkring in.</w:t>
            </w:r>
          </w:p>
        </w:tc>
      </w:tr>
      <w:tr w:rsidR="00905981" w:rsidRPr="003D114E" w14:paraId="60DBDE56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1B8B6" w14:textId="77777777" w:rsidR="00083590" w:rsidRPr="004C6E93" w:rsidRDefault="00083590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805BE" w14:textId="40D5BEA0" w:rsidR="00083590" w:rsidRPr="003D114E" w:rsidRDefault="00083590" w:rsidP="00240854">
            <w:pPr>
              <w:jc w:val="right"/>
            </w:pPr>
            <w:r>
              <w:t>naam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E12BE1" w14:textId="77777777" w:rsidR="00083590" w:rsidRPr="003D114E" w:rsidRDefault="00083590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76A9F681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D5F77" w14:textId="77777777" w:rsidR="00083590" w:rsidRPr="004C6E93" w:rsidRDefault="00083590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4141A" w14:textId="39037D19" w:rsidR="00083590" w:rsidRPr="003D114E" w:rsidRDefault="00083590" w:rsidP="00240854">
            <w:pPr>
              <w:jc w:val="right"/>
            </w:pPr>
            <w:r>
              <w:t>nummer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DD3E1F1" w14:textId="77777777" w:rsidR="00083590" w:rsidRPr="003D114E" w:rsidRDefault="00083590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590" w:rsidRPr="003D114E" w14:paraId="4B7D8982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90D8" w14:textId="77777777" w:rsidR="00083590" w:rsidRPr="004D213B" w:rsidRDefault="00083590" w:rsidP="00240854">
            <w:pPr>
              <w:pStyle w:val="leeg"/>
            </w:pPr>
          </w:p>
        </w:tc>
      </w:tr>
      <w:tr w:rsidR="00905981" w:rsidRPr="003D114E" w14:paraId="29628049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10E4E" w14:textId="47FACA32" w:rsidR="00083590" w:rsidRPr="003D114E" w:rsidRDefault="00083590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E8426" w14:textId="36174544" w:rsidR="00083590" w:rsidRPr="00FF630A" w:rsidRDefault="00083590" w:rsidP="00240854">
            <w:pPr>
              <w:pStyle w:val="Vraag"/>
            </w:pPr>
            <w:r w:rsidRPr="00FF630A">
              <w:t>V</w:t>
            </w:r>
            <w:r>
              <w:t xml:space="preserve">ul de gegevens van </w:t>
            </w:r>
            <w:r w:rsidRPr="00D9492E">
              <w:rPr>
                <w:color w:val="auto"/>
              </w:rPr>
              <w:t xml:space="preserve">de </w:t>
            </w:r>
            <w:r w:rsidR="00C4450A" w:rsidRPr="00D9492E">
              <w:rPr>
                <w:color w:val="auto"/>
              </w:rPr>
              <w:t>v</w:t>
            </w:r>
            <w:r w:rsidR="00C734EE" w:rsidRPr="00D9492E">
              <w:rPr>
                <w:color w:val="auto"/>
              </w:rPr>
              <w:t>oorzitter</w:t>
            </w:r>
            <w:r w:rsidRPr="00D9492E">
              <w:rPr>
                <w:color w:val="auto"/>
              </w:rPr>
              <w:t xml:space="preserve"> </w:t>
            </w:r>
            <w:r>
              <w:t>in.</w:t>
            </w:r>
          </w:p>
        </w:tc>
      </w:tr>
      <w:tr w:rsidR="00905981" w:rsidRPr="003D114E" w14:paraId="0E505101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C8A70" w14:textId="77777777" w:rsidR="00083590" w:rsidRPr="004C6E93" w:rsidRDefault="00083590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78BA8" w14:textId="6FA3BBA5" w:rsidR="00083590" w:rsidRPr="003D114E" w:rsidRDefault="00C4450A" w:rsidP="00240854">
            <w:pPr>
              <w:jc w:val="right"/>
            </w:pPr>
            <w:r>
              <w:t>voor- en achter</w:t>
            </w:r>
            <w:r w:rsidR="00083590">
              <w:t>naam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4582E0" w14:textId="77777777" w:rsidR="00083590" w:rsidRPr="003D114E" w:rsidRDefault="00083590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0C0E" w:rsidRPr="003D114E" w14:paraId="6515E851" w14:textId="77777777" w:rsidTr="008775C1">
        <w:trPr>
          <w:trHeight w:hRule="exact" w:val="25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F92F7" w14:textId="77777777" w:rsidR="00900C0E" w:rsidRPr="003D114E" w:rsidRDefault="00900C0E" w:rsidP="00240854">
            <w:pPr>
              <w:pStyle w:val="leeg"/>
            </w:pPr>
          </w:p>
        </w:tc>
      </w:tr>
      <w:tr w:rsidR="00905981" w:rsidRPr="003D114E" w14:paraId="7C46F5CE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56AA730" w14:textId="77777777" w:rsidR="008D5F20" w:rsidRPr="003D114E" w:rsidRDefault="008D5F20" w:rsidP="008775C1"/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79C8FD6" w14:textId="52B2175B" w:rsidR="008D5F20" w:rsidRPr="003D114E" w:rsidRDefault="009A0077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huisarts die de </w:t>
            </w:r>
            <w:r w:rsidR="00A00C10">
              <w:rPr>
                <w:rFonts w:cs="Calibri"/>
              </w:rPr>
              <w:t xml:space="preserve">tegemoetkoming of </w:t>
            </w:r>
            <w:r w:rsidRPr="00710A7A">
              <w:rPr>
                <w:rFonts w:cs="Calibri"/>
              </w:rPr>
              <w:t>renteloze lening aanvraagt</w:t>
            </w:r>
          </w:p>
        </w:tc>
      </w:tr>
      <w:tr w:rsidR="00900C0E" w:rsidRPr="003D114E" w14:paraId="361AAD57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260DC" w14:textId="77777777" w:rsidR="00900C0E" w:rsidRPr="004D213B" w:rsidRDefault="00900C0E" w:rsidP="00240854">
            <w:pPr>
              <w:pStyle w:val="leeg"/>
            </w:pPr>
          </w:p>
        </w:tc>
      </w:tr>
      <w:tr w:rsidR="00905981" w:rsidRPr="003D114E" w14:paraId="318C49B2" w14:textId="77777777" w:rsidTr="0090598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8BF25" w14:textId="1B2E608B" w:rsidR="00900C0E" w:rsidRPr="003D114E" w:rsidRDefault="00900C0E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9AE6F" w14:textId="22FC640F" w:rsidR="00900C0E" w:rsidRPr="00FF630A" w:rsidRDefault="00900C0E" w:rsidP="00240854">
            <w:pPr>
              <w:pStyle w:val="Vraag"/>
            </w:pPr>
            <w:r w:rsidRPr="00FF630A">
              <w:t>V</w:t>
            </w:r>
            <w:r>
              <w:t>ul de voor- en achternaam van de deelnemende huisarts in.</w:t>
            </w:r>
          </w:p>
        </w:tc>
      </w:tr>
      <w:tr w:rsidR="00905981" w:rsidRPr="003D114E" w14:paraId="7923AE8B" w14:textId="77777777" w:rsidTr="0087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" w:type="dxa"/>
            <w:shd w:val="clear" w:color="auto" w:fill="auto"/>
          </w:tcPr>
          <w:p w14:paraId="58212E80" w14:textId="77777777" w:rsidR="0031147C" w:rsidRPr="00463023" w:rsidRDefault="0031147C" w:rsidP="00240854">
            <w:pPr>
              <w:pStyle w:val="leeg"/>
            </w:pPr>
          </w:p>
        </w:tc>
        <w:tc>
          <w:tcPr>
            <w:tcW w:w="9953" w:type="dxa"/>
            <w:gridSpan w:val="9"/>
            <w:tcBorders>
              <w:bottom w:val="dotted" w:sz="6" w:space="0" w:color="auto"/>
            </w:tcBorders>
            <w:shd w:val="clear" w:color="auto" w:fill="auto"/>
          </w:tcPr>
          <w:p w14:paraId="0C01C59D" w14:textId="77777777" w:rsidR="0031147C" w:rsidRPr="00A76FCD" w:rsidRDefault="0031147C" w:rsidP="0024085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315F8F1F" w14:textId="77777777" w:rsidTr="0090598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C6C1A" w14:textId="77777777" w:rsidR="0031147C" w:rsidRPr="004D213B" w:rsidRDefault="0031147C" w:rsidP="00240854">
            <w:pPr>
              <w:pStyle w:val="leeg"/>
            </w:pPr>
          </w:p>
        </w:tc>
      </w:tr>
      <w:tr w:rsidR="00905981" w:rsidRPr="003D114E" w14:paraId="6141188D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70D20" w14:textId="48086AD2" w:rsidR="0031147C" w:rsidRPr="003D114E" w:rsidRDefault="0031147C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F65F6" w14:textId="28632FE3" w:rsidR="0031147C" w:rsidRPr="00FF630A" w:rsidRDefault="0031147C" w:rsidP="00240854">
            <w:pPr>
              <w:pStyle w:val="Vraag"/>
            </w:pPr>
            <w:r w:rsidRPr="00FF630A">
              <w:t>V</w:t>
            </w:r>
            <w:r>
              <w:t>ul het praktijkadres in.</w:t>
            </w:r>
          </w:p>
        </w:tc>
      </w:tr>
      <w:tr w:rsidR="00905981" w:rsidRPr="003D114E" w14:paraId="7252ECED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B056C" w14:textId="77777777" w:rsidR="0031147C" w:rsidRPr="004C6E93" w:rsidRDefault="0031147C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BC6D2" w14:textId="0F86AB71" w:rsidR="0031147C" w:rsidRPr="003D114E" w:rsidRDefault="0031147C" w:rsidP="00240854">
            <w:pPr>
              <w:jc w:val="right"/>
            </w:pPr>
            <w:r>
              <w:t>straat en nummer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571DD0" w14:textId="77777777" w:rsidR="0031147C" w:rsidRPr="003D114E" w:rsidRDefault="0031147C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5FE62F69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BA1A4" w14:textId="77777777" w:rsidR="0031147C" w:rsidRPr="004C6E93" w:rsidRDefault="0031147C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4DC67" w14:textId="09566AED" w:rsidR="0031147C" w:rsidRPr="003D114E" w:rsidRDefault="0031147C" w:rsidP="00240854">
            <w:pPr>
              <w:jc w:val="right"/>
            </w:pPr>
            <w:r>
              <w:t>postnummer en gemeente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7854BA" w14:textId="77777777" w:rsidR="0031147C" w:rsidRPr="003D114E" w:rsidRDefault="0031147C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981" w:rsidRPr="003D114E" w14:paraId="6BB5E98B" w14:textId="77777777" w:rsidTr="008775C1">
        <w:trPr>
          <w:trHeight w:hRule="exact" w:val="28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E277A" w14:textId="77777777" w:rsidR="0031147C" w:rsidRPr="003D114E" w:rsidRDefault="0031147C" w:rsidP="00240854">
            <w:pPr>
              <w:pStyle w:val="leeg"/>
            </w:pPr>
          </w:p>
        </w:tc>
      </w:tr>
      <w:tr w:rsidR="00905981" w:rsidRPr="003D114E" w14:paraId="6C764B37" w14:textId="77777777" w:rsidTr="008775C1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A052C89" w14:textId="77777777" w:rsidR="0031147C" w:rsidRPr="003D114E" w:rsidRDefault="0031147C" w:rsidP="00240854"/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38A7536" w14:textId="53D9EC31" w:rsidR="0031147C" w:rsidRPr="003D114E" w:rsidRDefault="0031147C" w:rsidP="0024085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Ondertekening door </w:t>
            </w:r>
            <w:r w:rsidRPr="00E568BD">
              <w:rPr>
                <w:rFonts w:cs="Calibri"/>
              </w:rPr>
              <w:t>de</w:t>
            </w:r>
            <w:r w:rsidR="00ED3C48" w:rsidRPr="00E568BD">
              <w:rPr>
                <w:rFonts w:cs="Calibri"/>
              </w:rPr>
              <w:t xml:space="preserve"> voorzitter</w:t>
            </w:r>
            <w:r w:rsidRPr="00E568B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van de huisartsenkring</w:t>
            </w:r>
          </w:p>
        </w:tc>
      </w:tr>
      <w:tr w:rsidR="0031147C" w:rsidRPr="003D114E" w14:paraId="1B524C67" w14:textId="77777777" w:rsidTr="008775C1">
        <w:trPr>
          <w:trHeight w:hRule="exact" w:val="113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7EAB" w14:textId="77777777" w:rsidR="0031147C" w:rsidRPr="004D213B" w:rsidRDefault="0031147C" w:rsidP="00240854">
            <w:pPr>
              <w:pStyle w:val="leeg"/>
            </w:pPr>
          </w:p>
        </w:tc>
      </w:tr>
      <w:tr w:rsidR="0031147C" w:rsidRPr="003D114E" w14:paraId="724516F4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9BCA5" w14:textId="0E814798" w:rsidR="0031147C" w:rsidRPr="003D114E" w:rsidRDefault="0031147C" w:rsidP="0024085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6ECBF" w14:textId="2ACAB0EC" w:rsidR="0031147C" w:rsidRPr="00FF630A" w:rsidRDefault="0031147C" w:rsidP="00240854">
            <w:pPr>
              <w:pStyle w:val="Vraag"/>
            </w:pPr>
            <w:r w:rsidRPr="00FF630A">
              <w:t>V</w:t>
            </w:r>
            <w:r>
              <w:t xml:space="preserve">ul de onderstaande verklaring in. </w:t>
            </w:r>
          </w:p>
        </w:tc>
      </w:tr>
      <w:tr w:rsidR="00926814" w:rsidRPr="003D114E" w14:paraId="77690C27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465EB" w14:textId="77777777" w:rsidR="00926814" w:rsidRPr="003D114E" w:rsidRDefault="00926814" w:rsidP="00240854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6AA88" w14:textId="48CA0ABD" w:rsidR="00926814" w:rsidRPr="003D114E" w:rsidRDefault="00926814" w:rsidP="00240854">
            <w:pPr>
              <w:pStyle w:val="Verklaring"/>
              <w:rPr>
                <w:rStyle w:val="Zwaar"/>
              </w:rPr>
            </w:pPr>
            <w:r>
              <w:t>Ik bevestig dat alle gegevens in dit formulier naar waarheid zijn ingevuld.</w:t>
            </w:r>
          </w:p>
        </w:tc>
      </w:tr>
      <w:tr w:rsidR="00360F41" w:rsidRPr="003D114E" w14:paraId="0199C710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33CD" w14:textId="77777777" w:rsidR="00360F41" w:rsidRPr="004C6E93" w:rsidRDefault="00360F41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829F3" w14:textId="77777777" w:rsidR="00360F41" w:rsidRPr="003D114E" w:rsidRDefault="00360F41" w:rsidP="0024085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E0707" w14:textId="77777777" w:rsidR="00360F41" w:rsidRPr="003D114E" w:rsidRDefault="00360F41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490506B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9C72C" w14:textId="77777777" w:rsidR="00360F41" w:rsidRPr="003D114E" w:rsidRDefault="00360F41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80AECEE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0295E" w14:textId="77777777" w:rsidR="00360F41" w:rsidRPr="003D114E" w:rsidRDefault="00360F41" w:rsidP="00240854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B00338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84FC9" w14:textId="77777777" w:rsidR="00360F41" w:rsidRPr="003D114E" w:rsidRDefault="00360F41" w:rsidP="00240854"/>
        </w:tc>
      </w:tr>
      <w:tr w:rsidR="00360F41" w:rsidRPr="00A57232" w14:paraId="3AD232EA" w14:textId="77777777" w:rsidTr="008775C1">
        <w:trPr>
          <w:trHeight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659CD" w14:textId="77777777" w:rsidR="00360F41" w:rsidRPr="004C6E93" w:rsidRDefault="00360F41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FCEA9" w14:textId="77777777" w:rsidR="00360F41" w:rsidRPr="00A57232" w:rsidRDefault="00360F41" w:rsidP="0024085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6C880FC7" w14:textId="77777777" w:rsidR="00360F41" w:rsidRPr="00A57232" w:rsidRDefault="00360F41" w:rsidP="0024085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0F41" w:rsidRPr="003D114E" w14:paraId="2ED0D113" w14:textId="77777777" w:rsidTr="008775C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80AF5" w14:textId="77777777" w:rsidR="00360F41" w:rsidRPr="004C6E93" w:rsidRDefault="00360F41" w:rsidP="0024085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92B93" w14:textId="77777777" w:rsidR="00360F41" w:rsidRPr="003D114E" w:rsidRDefault="00360F41" w:rsidP="00240854">
            <w:pPr>
              <w:jc w:val="right"/>
            </w:pPr>
            <w:r w:rsidRPr="003D114E">
              <w:t>voor- en achternaam</w:t>
            </w:r>
          </w:p>
        </w:tc>
        <w:tc>
          <w:tcPr>
            <w:tcW w:w="7317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9986B0" w14:textId="77777777" w:rsidR="00360F41" w:rsidRPr="003D114E" w:rsidRDefault="00360F41" w:rsidP="0024085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6D7E79" w14:textId="4F54163F" w:rsidR="00CD6BE4" w:rsidRPr="00D60EF4" w:rsidRDefault="00CD6BE4" w:rsidP="008775C1">
      <w:pPr>
        <w:rPr>
          <w:iCs/>
        </w:rPr>
      </w:pPr>
    </w:p>
    <w:sectPr w:rsidR="00CD6BE4" w:rsidRPr="00D60EF4" w:rsidSect="00593585">
      <w:footerReference w:type="default" r:id="rId14"/>
      <w:footerReference w:type="first" r:id="rId15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9F7E" w14:textId="77777777" w:rsidR="001808E2" w:rsidRDefault="001808E2" w:rsidP="008E174D">
      <w:r>
        <w:separator/>
      </w:r>
    </w:p>
  </w:endnote>
  <w:endnote w:type="continuationSeparator" w:id="0">
    <w:p w14:paraId="70016C5B" w14:textId="77777777" w:rsidR="001808E2" w:rsidRDefault="001808E2" w:rsidP="008E174D">
      <w:r>
        <w:continuationSeparator/>
      </w:r>
    </w:p>
  </w:endnote>
  <w:endnote w:type="continuationNotice" w:id="1">
    <w:p w14:paraId="7948C516" w14:textId="77777777" w:rsidR="001808E2" w:rsidRDefault="00180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3299" w14:textId="195AFD65" w:rsidR="00D01AE4" w:rsidRDefault="00D4102E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Verklaring van toetreding </w:t>
    </w:r>
    <w:r w:rsidR="00C62D95">
      <w:rPr>
        <w:sz w:val="18"/>
        <w:szCs w:val="18"/>
      </w:rPr>
      <w:t xml:space="preserve">tot </w:t>
    </w:r>
    <w:r>
      <w:rPr>
        <w:sz w:val="18"/>
        <w:szCs w:val="18"/>
      </w:rPr>
      <w:t>huisartsenkring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6820" w14:textId="77777777" w:rsidR="001808E2" w:rsidRDefault="001808E2" w:rsidP="008E174D">
      <w:r>
        <w:separator/>
      </w:r>
    </w:p>
  </w:footnote>
  <w:footnote w:type="continuationSeparator" w:id="0">
    <w:p w14:paraId="01751763" w14:textId="77777777" w:rsidR="001808E2" w:rsidRDefault="001808E2" w:rsidP="008E174D">
      <w:r>
        <w:continuationSeparator/>
      </w:r>
    </w:p>
  </w:footnote>
  <w:footnote w:type="continuationNotice" w:id="1">
    <w:p w14:paraId="4AC8EFF0" w14:textId="77777777" w:rsidR="001808E2" w:rsidRDefault="001808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88F"/>
    <w:multiLevelType w:val="hybridMultilevel"/>
    <w:tmpl w:val="1018A7BC"/>
    <w:lvl w:ilvl="0" w:tplc="BF9C73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4"/>
  </w:num>
  <w:num w:numId="2" w16cid:durableId="107940617">
    <w:abstractNumId w:val="9"/>
  </w:num>
  <w:num w:numId="3" w16cid:durableId="1085952844">
    <w:abstractNumId w:val="1"/>
  </w:num>
  <w:num w:numId="4" w16cid:durableId="930360512">
    <w:abstractNumId w:val="8"/>
  </w:num>
  <w:num w:numId="5" w16cid:durableId="1515920874">
    <w:abstractNumId w:val="5"/>
  </w:num>
  <w:num w:numId="6" w16cid:durableId="420220759">
    <w:abstractNumId w:val="13"/>
  </w:num>
  <w:num w:numId="7" w16cid:durableId="2125491392">
    <w:abstractNumId w:val="0"/>
  </w:num>
  <w:num w:numId="8" w16cid:durableId="786970102">
    <w:abstractNumId w:val="7"/>
  </w:num>
  <w:num w:numId="9" w16cid:durableId="1583903530">
    <w:abstractNumId w:val="12"/>
  </w:num>
  <w:num w:numId="10" w16cid:durableId="1442991122">
    <w:abstractNumId w:val="15"/>
  </w:num>
  <w:num w:numId="11" w16cid:durableId="1577204642">
    <w:abstractNumId w:val="12"/>
  </w:num>
  <w:num w:numId="12" w16cid:durableId="1804611751">
    <w:abstractNumId w:val="12"/>
  </w:num>
  <w:num w:numId="13" w16cid:durableId="286476341">
    <w:abstractNumId w:val="12"/>
  </w:num>
  <w:num w:numId="14" w16cid:durableId="1201431925">
    <w:abstractNumId w:val="12"/>
  </w:num>
  <w:num w:numId="15" w16cid:durableId="691687086">
    <w:abstractNumId w:val="12"/>
  </w:num>
  <w:num w:numId="16" w16cid:durableId="421948461">
    <w:abstractNumId w:val="12"/>
  </w:num>
  <w:num w:numId="17" w16cid:durableId="1020624058">
    <w:abstractNumId w:val="12"/>
  </w:num>
  <w:num w:numId="18" w16cid:durableId="1045715020">
    <w:abstractNumId w:val="3"/>
  </w:num>
  <w:num w:numId="19" w16cid:durableId="1807622928">
    <w:abstractNumId w:val="6"/>
  </w:num>
  <w:num w:numId="20" w16cid:durableId="1732145899">
    <w:abstractNumId w:val="10"/>
  </w:num>
  <w:num w:numId="21" w16cid:durableId="1886480117">
    <w:abstractNumId w:val="11"/>
  </w:num>
  <w:num w:numId="22" w16cid:durableId="1746565307">
    <w:abstractNumId w:val="2"/>
  </w:num>
  <w:num w:numId="23" w16cid:durableId="88460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612"/>
    <w:rsid w:val="00007912"/>
    <w:rsid w:val="00010EDF"/>
    <w:rsid w:val="00023083"/>
    <w:rsid w:val="00023370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940"/>
    <w:rsid w:val="00065AAB"/>
    <w:rsid w:val="00066B17"/>
    <w:rsid w:val="000729C1"/>
    <w:rsid w:val="00073BEF"/>
    <w:rsid w:val="000753A0"/>
    <w:rsid w:val="00075468"/>
    <w:rsid w:val="00077C6F"/>
    <w:rsid w:val="00083590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8B5"/>
    <w:rsid w:val="000E52E2"/>
    <w:rsid w:val="000E5750"/>
    <w:rsid w:val="000E7B6C"/>
    <w:rsid w:val="000F2A23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3466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2905"/>
    <w:rsid w:val="00161B93"/>
    <w:rsid w:val="00162B26"/>
    <w:rsid w:val="00162CC2"/>
    <w:rsid w:val="0016431A"/>
    <w:rsid w:val="001656CB"/>
    <w:rsid w:val="00167ACC"/>
    <w:rsid w:val="00172572"/>
    <w:rsid w:val="00176865"/>
    <w:rsid w:val="001808E2"/>
    <w:rsid w:val="001816D5"/>
    <w:rsid w:val="00183949"/>
    <w:rsid w:val="00183A68"/>
    <w:rsid w:val="00183EFC"/>
    <w:rsid w:val="00190CBE"/>
    <w:rsid w:val="001917FA"/>
    <w:rsid w:val="00192B4B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C65DD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649E"/>
    <w:rsid w:val="001E6C1E"/>
    <w:rsid w:val="001E7B14"/>
    <w:rsid w:val="001F3741"/>
    <w:rsid w:val="001F3B9A"/>
    <w:rsid w:val="001F7119"/>
    <w:rsid w:val="001F7612"/>
    <w:rsid w:val="002054CB"/>
    <w:rsid w:val="00210873"/>
    <w:rsid w:val="002111DE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4B1D"/>
    <w:rsid w:val="00276924"/>
    <w:rsid w:val="0028104A"/>
    <w:rsid w:val="002825AD"/>
    <w:rsid w:val="00283D00"/>
    <w:rsid w:val="00285A8B"/>
    <w:rsid w:val="00285D45"/>
    <w:rsid w:val="00286C17"/>
    <w:rsid w:val="002877C0"/>
    <w:rsid w:val="00287A6D"/>
    <w:rsid w:val="00290108"/>
    <w:rsid w:val="002901AA"/>
    <w:rsid w:val="00292B7F"/>
    <w:rsid w:val="00293492"/>
    <w:rsid w:val="00293C94"/>
    <w:rsid w:val="00294D0D"/>
    <w:rsid w:val="002A5A44"/>
    <w:rsid w:val="002B4E40"/>
    <w:rsid w:val="002B5414"/>
    <w:rsid w:val="002B6360"/>
    <w:rsid w:val="002C287B"/>
    <w:rsid w:val="002C2B5A"/>
    <w:rsid w:val="002C4E44"/>
    <w:rsid w:val="002D263E"/>
    <w:rsid w:val="002D2733"/>
    <w:rsid w:val="002D38A1"/>
    <w:rsid w:val="002D73C3"/>
    <w:rsid w:val="002E01EF"/>
    <w:rsid w:val="002E16CC"/>
    <w:rsid w:val="002E3C53"/>
    <w:rsid w:val="002E60C1"/>
    <w:rsid w:val="002E799B"/>
    <w:rsid w:val="002F046B"/>
    <w:rsid w:val="002F26E9"/>
    <w:rsid w:val="002F2EF6"/>
    <w:rsid w:val="002F3344"/>
    <w:rsid w:val="002F6BA1"/>
    <w:rsid w:val="002F76D5"/>
    <w:rsid w:val="00305E2E"/>
    <w:rsid w:val="003074F1"/>
    <w:rsid w:val="00310C16"/>
    <w:rsid w:val="003110E4"/>
    <w:rsid w:val="0031147C"/>
    <w:rsid w:val="003116AA"/>
    <w:rsid w:val="0031551C"/>
    <w:rsid w:val="00316ADB"/>
    <w:rsid w:val="00317484"/>
    <w:rsid w:val="0032079B"/>
    <w:rsid w:val="00320890"/>
    <w:rsid w:val="003222AC"/>
    <w:rsid w:val="00324984"/>
    <w:rsid w:val="00325E0D"/>
    <w:rsid w:val="003315DB"/>
    <w:rsid w:val="003347F1"/>
    <w:rsid w:val="00344002"/>
    <w:rsid w:val="00344078"/>
    <w:rsid w:val="0034482C"/>
    <w:rsid w:val="00345E37"/>
    <w:rsid w:val="00351BE7"/>
    <w:rsid w:val="003522D6"/>
    <w:rsid w:val="00355C6C"/>
    <w:rsid w:val="003571D2"/>
    <w:rsid w:val="003605B2"/>
    <w:rsid w:val="00360649"/>
    <w:rsid w:val="00360F41"/>
    <w:rsid w:val="00363AF0"/>
    <w:rsid w:val="003640E8"/>
    <w:rsid w:val="00365085"/>
    <w:rsid w:val="00365268"/>
    <w:rsid w:val="003660F1"/>
    <w:rsid w:val="00370240"/>
    <w:rsid w:val="00380E8D"/>
    <w:rsid w:val="003816C8"/>
    <w:rsid w:val="00382491"/>
    <w:rsid w:val="003849AE"/>
    <w:rsid w:val="00384E9D"/>
    <w:rsid w:val="00386E54"/>
    <w:rsid w:val="00390326"/>
    <w:rsid w:val="00394101"/>
    <w:rsid w:val="00394A8F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E02FB"/>
    <w:rsid w:val="003E05E3"/>
    <w:rsid w:val="003E3EAF"/>
    <w:rsid w:val="003E5458"/>
    <w:rsid w:val="003E7C0B"/>
    <w:rsid w:val="003F1AA2"/>
    <w:rsid w:val="003F626B"/>
    <w:rsid w:val="0040190E"/>
    <w:rsid w:val="00406A5D"/>
    <w:rsid w:val="004076F5"/>
    <w:rsid w:val="00407FE0"/>
    <w:rsid w:val="00412E01"/>
    <w:rsid w:val="00417E3A"/>
    <w:rsid w:val="0042000E"/>
    <w:rsid w:val="004218BB"/>
    <w:rsid w:val="00422E30"/>
    <w:rsid w:val="004258F8"/>
    <w:rsid w:val="00425A77"/>
    <w:rsid w:val="00430EF9"/>
    <w:rsid w:val="004362FB"/>
    <w:rsid w:val="00436B59"/>
    <w:rsid w:val="00440A62"/>
    <w:rsid w:val="0044245C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71BE8"/>
    <w:rsid w:val="004857A8"/>
    <w:rsid w:val="00486FC2"/>
    <w:rsid w:val="0048760E"/>
    <w:rsid w:val="004A185A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1FC2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2A29"/>
    <w:rsid w:val="004F5BB2"/>
    <w:rsid w:val="004F64B9"/>
    <w:rsid w:val="004F66D1"/>
    <w:rsid w:val="00500361"/>
    <w:rsid w:val="00501142"/>
    <w:rsid w:val="00501AD2"/>
    <w:rsid w:val="00504D1E"/>
    <w:rsid w:val="00506277"/>
    <w:rsid w:val="0051224B"/>
    <w:rsid w:val="0051379D"/>
    <w:rsid w:val="005164EE"/>
    <w:rsid w:val="00516BDC"/>
    <w:rsid w:val="005177A0"/>
    <w:rsid w:val="005247C1"/>
    <w:rsid w:val="00527F3D"/>
    <w:rsid w:val="005303EA"/>
    <w:rsid w:val="00530A3F"/>
    <w:rsid w:val="005321CA"/>
    <w:rsid w:val="00537C0D"/>
    <w:rsid w:val="00541098"/>
    <w:rsid w:val="005423FF"/>
    <w:rsid w:val="005438BD"/>
    <w:rsid w:val="00544953"/>
    <w:rsid w:val="005471D8"/>
    <w:rsid w:val="005509D4"/>
    <w:rsid w:val="005542C0"/>
    <w:rsid w:val="0055445B"/>
    <w:rsid w:val="00555186"/>
    <w:rsid w:val="005560F5"/>
    <w:rsid w:val="0056102A"/>
    <w:rsid w:val="005622C1"/>
    <w:rsid w:val="00562FF8"/>
    <w:rsid w:val="005637C4"/>
    <w:rsid w:val="00563FEE"/>
    <w:rsid w:val="005644A7"/>
    <w:rsid w:val="005657B2"/>
    <w:rsid w:val="0056744D"/>
    <w:rsid w:val="0057124A"/>
    <w:rsid w:val="00573388"/>
    <w:rsid w:val="005733D9"/>
    <w:rsid w:val="0058088D"/>
    <w:rsid w:val="00580BAD"/>
    <w:rsid w:val="005811D5"/>
    <w:rsid w:val="0058178B"/>
    <w:rsid w:val="005819BA"/>
    <w:rsid w:val="00583A6E"/>
    <w:rsid w:val="00583F20"/>
    <w:rsid w:val="00585957"/>
    <w:rsid w:val="00587ED4"/>
    <w:rsid w:val="00592013"/>
    <w:rsid w:val="00592262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14B6"/>
    <w:rsid w:val="005E33AD"/>
    <w:rsid w:val="005E3F7E"/>
    <w:rsid w:val="005E51B5"/>
    <w:rsid w:val="005E6535"/>
    <w:rsid w:val="005F1F38"/>
    <w:rsid w:val="005F6894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6FE"/>
    <w:rsid w:val="00644BAB"/>
    <w:rsid w:val="0064611D"/>
    <w:rsid w:val="00650FA0"/>
    <w:rsid w:val="006516D6"/>
    <w:rsid w:val="006541DC"/>
    <w:rsid w:val="0065475D"/>
    <w:rsid w:val="00654F73"/>
    <w:rsid w:val="0065758B"/>
    <w:rsid w:val="006606B1"/>
    <w:rsid w:val="006655AD"/>
    <w:rsid w:val="00665E66"/>
    <w:rsid w:val="00670BFC"/>
    <w:rsid w:val="00671529"/>
    <w:rsid w:val="00671C3E"/>
    <w:rsid w:val="006758D8"/>
    <w:rsid w:val="00675A8B"/>
    <w:rsid w:val="00676016"/>
    <w:rsid w:val="0068227D"/>
    <w:rsid w:val="00683C60"/>
    <w:rsid w:val="00687811"/>
    <w:rsid w:val="006879C1"/>
    <w:rsid w:val="00691506"/>
    <w:rsid w:val="006935AC"/>
    <w:rsid w:val="006B1236"/>
    <w:rsid w:val="006B2342"/>
    <w:rsid w:val="006B3EB7"/>
    <w:rsid w:val="006B51E1"/>
    <w:rsid w:val="006C4337"/>
    <w:rsid w:val="006C51E9"/>
    <w:rsid w:val="006C59C7"/>
    <w:rsid w:val="006D01FB"/>
    <w:rsid w:val="006D0E83"/>
    <w:rsid w:val="006E29BE"/>
    <w:rsid w:val="006F1ECF"/>
    <w:rsid w:val="0070071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57D2"/>
    <w:rsid w:val="0076000B"/>
    <w:rsid w:val="0076022D"/>
    <w:rsid w:val="0076073D"/>
    <w:rsid w:val="00763904"/>
    <w:rsid w:val="00763AC5"/>
    <w:rsid w:val="00770A49"/>
    <w:rsid w:val="00771E52"/>
    <w:rsid w:val="00773F18"/>
    <w:rsid w:val="00780619"/>
    <w:rsid w:val="00781F63"/>
    <w:rsid w:val="00786BC8"/>
    <w:rsid w:val="00793ACB"/>
    <w:rsid w:val="00794B3E"/>
    <w:rsid w:val="007950E5"/>
    <w:rsid w:val="00795D47"/>
    <w:rsid w:val="007A2535"/>
    <w:rsid w:val="007A30C3"/>
    <w:rsid w:val="007A3EB4"/>
    <w:rsid w:val="007A5032"/>
    <w:rsid w:val="007A712C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1317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3C89"/>
    <w:rsid w:val="0083427C"/>
    <w:rsid w:val="0084129A"/>
    <w:rsid w:val="00842270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7B8E"/>
    <w:rsid w:val="00871B14"/>
    <w:rsid w:val="00873484"/>
    <w:rsid w:val="008740E6"/>
    <w:rsid w:val="008747C0"/>
    <w:rsid w:val="00874FB0"/>
    <w:rsid w:val="008768FB"/>
    <w:rsid w:val="00877401"/>
    <w:rsid w:val="008775C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D64F3"/>
    <w:rsid w:val="008E174D"/>
    <w:rsid w:val="008E359F"/>
    <w:rsid w:val="008E79AF"/>
    <w:rsid w:val="008E7B73"/>
    <w:rsid w:val="008F03FA"/>
    <w:rsid w:val="008F056C"/>
    <w:rsid w:val="008F0D5D"/>
    <w:rsid w:val="008F1849"/>
    <w:rsid w:val="00900001"/>
    <w:rsid w:val="0090014D"/>
    <w:rsid w:val="009007A7"/>
    <w:rsid w:val="00900C0E"/>
    <w:rsid w:val="00901191"/>
    <w:rsid w:val="00905981"/>
    <w:rsid w:val="009077C4"/>
    <w:rsid w:val="00907C18"/>
    <w:rsid w:val="009110D4"/>
    <w:rsid w:val="0091707D"/>
    <w:rsid w:val="00925C39"/>
    <w:rsid w:val="00926814"/>
    <w:rsid w:val="0093279E"/>
    <w:rsid w:val="009327C4"/>
    <w:rsid w:val="009340FC"/>
    <w:rsid w:val="00936663"/>
    <w:rsid w:val="00936DAD"/>
    <w:rsid w:val="00942B65"/>
    <w:rsid w:val="00944CB5"/>
    <w:rsid w:val="00946AFF"/>
    <w:rsid w:val="00953D90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0A1"/>
    <w:rsid w:val="0099574E"/>
    <w:rsid w:val="009963B0"/>
    <w:rsid w:val="00997227"/>
    <w:rsid w:val="009A0077"/>
    <w:rsid w:val="009A187D"/>
    <w:rsid w:val="009A45A4"/>
    <w:rsid w:val="009A498E"/>
    <w:rsid w:val="009B118D"/>
    <w:rsid w:val="009B1293"/>
    <w:rsid w:val="009B3856"/>
    <w:rsid w:val="009B4964"/>
    <w:rsid w:val="009B54A2"/>
    <w:rsid w:val="009B7127"/>
    <w:rsid w:val="009C2D7B"/>
    <w:rsid w:val="009E39A9"/>
    <w:rsid w:val="009F4EBF"/>
    <w:rsid w:val="009F7700"/>
    <w:rsid w:val="00A00C10"/>
    <w:rsid w:val="00A0358E"/>
    <w:rsid w:val="00A03D0D"/>
    <w:rsid w:val="00A068ED"/>
    <w:rsid w:val="00A1478B"/>
    <w:rsid w:val="00A15A08"/>
    <w:rsid w:val="00A17D34"/>
    <w:rsid w:val="00A17E7C"/>
    <w:rsid w:val="00A208BD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5475"/>
    <w:rsid w:val="00A67655"/>
    <w:rsid w:val="00A76FCD"/>
    <w:rsid w:val="00A77C51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D7E73"/>
    <w:rsid w:val="00AE2545"/>
    <w:rsid w:val="00AE33C1"/>
    <w:rsid w:val="00AF0FAE"/>
    <w:rsid w:val="00AF113E"/>
    <w:rsid w:val="00AF3FB3"/>
    <w:rsid w:val="00AF566F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FEB"/>
    <w:rsid w:val="00B15024"/>
    <w:rsid w:val="00B16278"/>
    <w:rsid w:val="00B20C82"/>
    <w:rsid w:val="00B21829"/>
    <w:rsid w:val="00B25D5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C69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5C5E"/>
    <w:rsid w:val="00BA76BD"/>
    <w:rsid w:val="00BB356E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8D9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24CCB"/>
    <w:rsid w:val="00C325F4"/>
    <w:rsid w:val="00C33CA7"/>
    <w:rsid w:val="00C35359"/>
    <w:rsid w:val="00C37454"/>
    <w:rsid w:val="00C41CBF"/>
    <w:rsid w:val="00C42015"/>
    <w:rsid w:val="00C4450A"/>
    <w:rsid w:val="00C447B6"/>
    <w:rsid w:val="00C459A6"/>
    <w:rsid w:val="00C51C97"/>
    <w:rsid w:val="00C61D70"/>
    <w:rsid w:val="00C628B4"/>
    <w:rsid w:val="00C62D95"/>
    <w:rsid w:val="00C6434C"/>
    <w:rsid w:val="00C659CA"/>
    <w:rsid w:val="00C67233"/>
    <w:rsid w:val="00C676DD"/>
    <w:rsid w:val="00C72900"/>
    <w:rsid w:val="00C734EE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AE4"/>
    <w:rsid w:val="00C8770E"/>
    <w:rsid w:val="00C91532"/>
    <w:rsid w:val="00C921F4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039E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170D7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02E"/>
    <w:rsid w:val="00D411A2"/>
    <w:rsid w:val="00D430C5"/>
    <w:rsid w:val="00D45B64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492E"/>
    <w:rsid w:val="00D9576D"/>
    <w:rsid w:val="00D9622B"/>
    <w:rsid w:val="00DA64B5"/>
    <w:rsid w:val="00DA65C6"/>
    <w:rsid w:val="00DB0BA9"/>
    <w:rsid w:val="00DB0D06"/>
    <w:rsid w:val="00DB10A4"/>
    <w:rsid w:val="00DB2484"/>
    <w:rsid w:val="00DB54F6"/>
    <w:rsid w:val="00DB73E6"/>
    <w:rsid w:val="00DC06A0"/>
    <w:rsid w:val="00DC246E"/>
    <w:rsid w:val="00DC30C6"/>
    <w:rsid w:val="00DC31AA"/>
    <w:rsid w:val="00DD1714"/>
    <w:rsid w:val="00DD4C6A"/>
    <w:rsid w:val="00DD7C60"/>
    <w:rsid w:val="00DE6075"/>
    <w:rsid w:val="00DF3DF9"/>
    <w:rsid w:val="00DF54FF"/>
    <w:rsid w:val="00DF787F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6383"/>
    <w:rsid w:val="00E26B50"/>
    <w:rsid w:val="00E26E1C"/>
    <w:rsid w:val="00E27018"/>
    <w:rsid w:val="00E35B30"/>
    <w:rsid w:val="00E36A1A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568BD"/>
    <w:rsid w:val="00E608A3"/>
    <w:rsid w:val="00E63F89"/>
    <w:rsid w:val="00E7072E"/>
    <w:rsid w:val="00E7137E"/>
    <w:rsid w:val="00E72C72"/>
    <w:rsid w:val="00E74A42"/>
    <w:rsid w:val="00E7798E"/>
    <w:rsid w:val="00E83BC8"/>
    <w:rsid w:val="00E90137"/>
    <w:rsid w:val="00E94334"/>
    <w:rsid w:val="00E954CB"/>
    <w:rsid w:val="00E9665E"/>
    <w:rsid w:val="00E97A4E"/>
    <w:rsid w:val="00EA0A20"/>
    <w:rsid w:val="00EA0E00"/>
    <w:rsid w:val="00EA3144"/>
    <w:rsid w:val="00EA343D"/>
    <w:rsid w:val="00EA6387"/>
    <w:rsid w:val="00EA78AB"/>
    <w:rsid w:val="00EB1024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9A4"/>
    <w:rsid w:val="00ED240D"/>
    <w:rsid w:val="00ED2896"/>
    <w:rsid w:val="00ED3703"/>
    <w:rsid w:val="00ED3C48"/>
    <w:rsid w:val="00ED5992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495E"/>
    <w:rsid w:val="00F152DF"/>
    <w:rsid w:val="00F17496"/>
    <w:rsid w:val="00F17E4D"/>
    <w:rsid w:val="00F241B4"/>
    <w:rsid w:val="00F26FD3"/>
    <w:rsid w:val="00F276F8"/>
    <w:rsid w:val="00F304A8"/>
    <w:rsid w:val="00F31B23"/>
    <w:rsid w:val="00F32C2B"/>
    <w:rsid w:val="00F3489C"/>
    <w:rsid w:val="00F36B12"/>
    <w:rsid w:val="00F370F3"/>
    <w:rsid w:val="00F43BE2"/>
    <w:rsid w:val="00F44637"/>
    <w:rsid w:val="00F51652"/>
    <w:rsid w:val="00F54F5D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71C3"/>
    <w:rsid w:val="00F83417"/>
    <w:rsid w:val="00F83570"/>
    <w:rsid w:val="00F835FC"/>
    <w:rsid w:val="00F839EF"/>
    <w:rsid w:val="00F8535C"/>
    <w:rsid w:val="00F854CF"/>
    <w:rsid w:val="00F85B95"/>
    <w:rsid w:val="00F90B3E"/>
    <w:rsid w:val="00F93152"/>
    <w:rsid w:val="00F96608"/>
    <w:rsid w:val="00FA63A6"/>
    <w:rsid w:val="00FB2BD8"/>
    <w:rsid w:val="00FB7357"/>
    <w:rsid w:val="00FC0538"/>
    <w:rsid w:val="00FC0E98"/>
    <w:rsid w:val="00FC1160"/>
    <w:rsid w:val="00FC1832"/>
    <w:rsid w:val="00FC67F7"/>
    <w:rsid w:val="00FC7D3D"/>
    <w:rsid w:val="00FD0047"/>
    <w:rsid w:val="00FD4A60"/>
    <w:rsid w:val="00FD4E62"/>
    <w:rsid w:val="00FD75B9"/>
    <w:rsid w:val="00FE097A"/>
    <w:rsid w:val="00FE0A2E"/>
    <w:rsid w:val="00FE0B84"/>
    <w:rsid w:val="00FE1971"/>
    <w:rsid w:val="00FE28AB"/>
    <w:rsid w:val="00FE350D"/>
    <w:rsid w:val="00FE3D3B"/>
    <w:rsid w:val="00FE4F7D"/>
    <w:rsid w:val="00FE55F9"/>
    <w:rsid w:val="00FE5724"/>
    <w:rsid w:val="00FE5930"/>
    <w:rsid w:val="00FE5AF4"/>
    <w:rsid w:val="00FE64CC"/>
    <w:rsid w:val="00FE69C7"/>
    <w:rsid w:val="00FE6F10"/>
    <w:rsid w:val="00FF2539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ktijkondersteuning@pmv.e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71a8a-dc7d-43ae-a5d5-da8347727f89">
      <Value>1</Value>
      <Value>6</Value>
    </TaxCatchAll>
    <Expertisedomeinen xmlns="c409d909-52ea-4e2a-92a9-a0d586a36708" xsi:nil="true"/>
    <lcf76f155ced4ddcb4097134ff3c332f xmlns="c409d909-52ea-4e2a-92a9-a0d586a36708">
      <Terms xmlns="http://schemas.microsoft.com/office/infopath/2007/PartnerControls"/>
    </lcf76f155ced4ddcb4097134ff3c332f>
    <i28aee86a79640398a5de7e2bc36dc38 xmlns="c409d909-52ea-4e2a-92a9-a0d586a36708">
      <Terms xmlns="http://schemas.microsoft.com/office/infopath/2007/PartnerControls"/>
    </i28aee86a79640398a5de7e2bc36dc38>
    <m8ed534fc9e9410085b15ab7c2114869 xmlns="85271a8a-dc7d-43ae-a5d5-da8347727f89">
      <Terms xmlns="http://schemas.microsoft.com/office/infopath/2007/PartnerControls"/>
    </m8ed534fc9e9410085b15ab7c21148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3B170FFA219F64ABFC8FA8977A9FF27" ma:contentTypeVersion="7" ma:contentTypeDescription="Het basis content type “ZG Document” is een basis voor content types voor in documentbibliotheken." ma:contentTypeScope="" ma:versionID="4989f49a227afedf36c5c9b461feafdd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9d3d414ae7e916d91807f839a2001bd1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1;#Eerste lijn|efe5ef14-ff28-49c2-8320-f251ae633c1f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964BCE0E94047B43853E467DFF58D" ma:contentTypeVersion="29" ma:contentTypeDescription="Een nieuw document maken." ma:contentTypeScope="" ma:versionID="9d7f44a35768bd47f6f41bb327631663">
  <xsd:schema xmlns:xsd="http://www.w3.org/2001/XMLSchema" xmlns:xs="http://www.w3.org/2001/XMLSchema" xmlns:p="http://schemas.microsoft.com/office/2006/metadata/properties" xmlns:ns2="85271a8a-dc7d-43ae-a5d5-da8347727f89" xmlns:ns3="c409d909-52ea-4e2a-92a9-a0d586a36708" targetNamespace="http://schemas.microsoft.com/office/2006/metadata/properties" ma:root="true" ma:fieldsID="905137ae25055e1515f9346f0ab5c1dc" ns2:_="" ns3:_="">
    <xsd:import namespace="85271a8a-dc7d-43ae-a5d5-da8347727f89"/>
    <xsd:import namespace="c409d909-52ea-4e2a-92a9-a0d586a36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xpertisedomeine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2:m8ed534fc9e9410085b15ab7c2114869" minOccurs="0"/>
                <xsd:element ref="ns3:MediaServiceLocation" minOccurs="0"/>
                <xsd:element ref="ns3:MediaLengthInSeconds" minOccurs="0"/>
                <xsd:element ref="ns3:i28aee86a79640398a5de7e2bc36dc38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1a8a-dc7d-43ae-a5d5-da8347727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ab8feb-1bba-4114-95a3-ed32e24d7c16}" ma:internalName="TaxCatchAll" ma:showField="CatchAllData" ma:web="85271a8a-dc7d-43ae-a5d5-da8347727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d534fc9e9410085b15ab7c2114869" ma:index="22" nillable="true" ma:taxonomy="true" ma:internalName="m8ed534fc9e9410085b15ab7c2114869" ma:taxonomyFieldName="ThemaMMS" ma:displayName="Thema" ma:default="" ma:fieldId="{68ed534f-c9e9-4100-85b1-5ab7c2114869}" ma:taxonomyMulti="true" ma:sspId="2d04a3e3-50e6-4ce5-b5dd-195305b4cf55" ma:termSetId="fba67b9a-8078-46e7-9815-b70e5c3c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d909-52ea-4e2a-92a9-a0d586a36708" elementFormDefault="qualified">
    <xsd:import namespace="http://schemas.microsoft.com/office/2006/documentManagement/types"/>
    <xsd:import namespace="http://schemas.microsoft.com/office/infopath/2007/PartnerControls"/>
    <xsd:element name="Expertisedomeinen" ma:index="10" nillable="true" ma:displayName="DM Afdeling" ma:format="Dropdown" ma:internalName="Expertisedomein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 Beroepspromotie"/>
                    <xsd:enumeration value="ED Praktijkorganisatie"/>
                    <xsd:enumeration value="ED Kwaliteit en vorming"/>
                    <xsd:enumeration value="ED Kringen"/>
                    <xsd:enumeration value="ED Loopbaan"/>
                    <xsd:enumeration value="ED ICT"/>
                    <xsd:enumeration value="ED Preventie &amp; Gezondheidszorg"/>
                    <xsd:enumeration value="ED Chronische zorg"/>
                    <xsd:enumeration value="ED Psychosociale zorg"/>
                    <xsd:enumeration value="ED Acute zorg"/>
                    <xsd:enumeration value="Directie"/>
                    <xsd:enumeration value="E-learnings, evenementen en vorming"/>
                    <xsd:enumeration value="Financiën"/>
                    <xsd:enumeration value="Jong Domus"/>
                    <xsd:enumeration value="ICT"/>
                    <xsd:enumeration value="Impulseo"/>
                    <xsd:enumeration value="Juridisch"/>
                    <xsd:enumeration value="Leden, PR en Communicatie"/>
                    <xsd:enumeration value="Office Management"/>
                    <xsd:enumeration value="E-learnings"/>
                    <xsd:enumeration value="Keuze 21"/>
                    <xsd:enumeration value="Keuze 22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28aee86a79640398a5de7e2bc36dc38" ma:index="26" nillable="true" ma:taxonomy="true" ma:internalName="i28aee86a79640398a5de7e2bc36dc38" ma:taxonomyFieldName="Afdeling" ma:displayName="Afdeling" ma:default="" ma:fieldId="{228aee86-a796-4039-8a5d-e7e2bc36dc38}" ma:taxonomyMulti="true" ma:sspId="2d04a3e3-50e6-4ce5-b5dd-195305b4cf55" ma:termSetId="154f60e6-f36a-4480-9cc5-99ef7a5ba1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2d04a3e3-50e6-4ce5-b5dd-195305b4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4BED3-8422-4227-902A-E3D3F086E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CCE7B0-8975-42D0-9555-643C9640A948}"/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dienst Taaladvies</dc:creator>
  <cp:lastModifiedBy>Annemie Verwilt</cp:lastModifiedBy>
  <cp:revision>6</cp:revision>
  <cp:lastPrinted>2014-09-16T06:26:00Z</cp:lastPrinted>
  <dcterms:created xsi:type="dcterms:W3CDTF">2024-12-28T21:10:00Z</dcterms:created>
  <dcterms:modified xsi:type="dcterms:W3CDTF">2024-12-28T21:34:00Z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0x01010072D964BCE0E94047B43853E467DFF58D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